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1254" w14:textId="46AF9981" w:rsidR="003039EF" w:rsidRPr="00E2068C" w:rsidRDefault="000301CC" w:rsidP="00855ADA">
      <w:pPr>
        <w:rPr>
          <w:rFonts w:cs="Calibri"/>
          <w:lang w:val="fr-FR"/>
        </w:rPr>
      </w:pPr>
      <w:r>
        <w:rPr>
          <w:rFonts w:cs="Calibri"/>
          <w:lang w:val="fr-FR"/>
        </w:rPr>
        <w:t>Emilie Bailloeuil</w:t>
      </w:r>
    </w:p>
    <w:p w14:paraId="0EE5F364" w14:textId="308D6C23" w:rsidR="003039EF" w:rsidRPr="00E2068C" w:rsidRDefault="00896034" w:rsidP="00855ADA">
      <w:pPr>
        <w:rPr>
          <w:rFonts w:cs="Calibri"/>
          <w:lang w:val="fr-FR"/>
        </w:rPr>
      </w:pPr>
      <w:r>
        <w:rPr>
          <w:rFonts w:cs="Calibri"/>
          <w:lang w:val="fr-FR"/>
        </w:rPr>
        <w:t xml:space="preserve">4 rue des Près </w:t>
      </w:r>
    </w:p>
    <w:p w14:paraId="26B6F2C2" w14:textId="35CFBC68" w:rsidR="003039EF" w:rsidRDefault="00896034" w:rsidP="00855ADA">
      <w:pPr>
        <w:rPr>
          <w:rFonts w:cs="Calibri"/>
          <w:lang w:val="fr-FR"/>
        </w:rPr>
      </w:pPr>
      <w:r>
        <w:rPr>
          <w:rFonts w:cs="Calibri"/>
          <w:lang w:val="fr-FR"/>
        </w:rPr>
        <w:t xml:space="preserve">L-3274 </w:t>
      </w:r>
      <w:r w:rsidR="000301CC">
        <w:rPr>
          <w:rFonts w:cs="Calibri"/>
          <w:lang w:val="fr-FR"/>
        </w:rPr>
        <w:t>Luxembourg</w:t>
      </w:r>
    </w:p>
    <w:p w14:paraId="03A52FB3" w14:textId="5B411BEA" w:rsidR="000301CC" w:rsidRDefault="000301CC" w:rsidP="00855ADA">
      <w:pPr>
        <w:rPr>
          <w:rFonts w:cs="Calibri"/>
          <w:lang w:val="fr-FR"/>
        </w:rPr>
      </w:pPr>
      <w:r>
        <w:rPr>
          <w:rFonts w:cs="Calibri"/>
          <w:lang w:val="fr-FR"/>
        </w:rPr>
        <w:t>e</w:t>
      </w:r>
      <w:r w:rsidRPr="000301CC">
        <w:rPr>
          <w:rFonts w:cs="Calibri"/>
          <w:lang w:val="fr-FR"/>
        </w:rPr>
        <w:t>milie.bailloeuil@hotmail.fr</w:t>
      </w:r>
    </w:p>
    <w:p w14:paraId="3F5C56E3" w14:textId="7D501F14" w:rsidR="000301CC" w:rsidRPr="00292970" w:rsidRDefault="000301CC" w:rsidP="00855ADA">
      <w:pPr>
        <w:rPr>
          <w:rFonts w:cs="Calibri"/>
          <w:lang w:val="fr-LU"/>
        </w:rPr>
      </w:pPr>
      <w:r w:rsidRPr="00292970">
        <w:rPr>
          <w:rFonts w:cs="Calibri"/>
          <w:lang w:val="fr-LU"/>
        </w:rPr>
        <w:t>(+352) 661 271 831</w:t>
      </w:r>
    </w:p>
    <w:p w14:paraId="538BD57E" w14:textId="30757B70" w:rsidR="00997C0B" w:rsidRPr="00D80E70" w:rsidRDefault="00D80E70" w:rsidP="000301CC">
      <w:pPr>
        <w:ind w:left="5245" w:right="-144"/>
        <w:rPr>
          <w:rStyle w:val="lev"/>
          <w:rFonts w:cs="Calibri"/>
          <w:lang w:val="fr-LU"/>
        </w:rPr>
      </w:pPr>
      <w:r w:rsidRPr="00D80E70">
        <w:rPr>
          <w:rStyle w:val="lev"/>
          <w:rFonts w:cs="Calibri"/>
          <w:lang w:val="fr-LU"/>
        </w:rPr>
        <w:t>Médecins du monde</w:t>
      </w:r>
    </w:p>
    <w:p w14:paraId="74E37598" w14:textId="082B81DC" w:rsidR="001A12D6" w:rsidRPr="00D80E70" w:rsidRDefault="001A12D6" w:rsidP="000301CC">
      <w:pPr>
        <w:ind w:left="5245" w:right="-144"/>
        <w:rPr>
          <w:rStyle w:val="lev"/>
          <w:rFonts w:cs="Calibri"/>
          <w:b w:val="0"/>
          <w:bCs w:val="0"/>
          <w:i/>
          <w:iCs/>
          <w:lang w:val="fr-LU"/>
        </w:rPr>
      </w:pPr>
      <w:proofErr w:type="spellStart"/>
      <w:r w:rsidRPr="00D80E70">
        <w:rPr>
          <w:rStyle w:val="lev"/>
          <w:rFonts w:cs="Calibri"/>
          <w:b w:val="0"/>
          <w:bCs w:val="0"/>
          <w:i/>
          <w:iCs/>
          <w:lang w:val="fr-LU"/>
        </w:rPr>
        <w:t>Attn</w:t>
      </w:r>
      <w:proofErr w:type="spellEnd"/>
      <w:r w:rsidRPr="00D80E70">
        <w:rPr>
          <w:rStyle w:val="lev"/>
          <w:rFonts w:cs="Calibri"/>
          <w:b w:val="0"/>
          <w:bCs w:val="0"/>
          <w:i/>
          <w:iCs/>
          <w:lang w:val="fr-LU"/>
        </w:rPr>
        <w:t xml:space="preserve"> : </w:t>
      </w:r>
      <w:r w:rsidR="00D80E70" w:rsidRPr="00D80E70">
        <w:rPr>
          <w:rStyle w:val="lev"/>
          <w:rFonts w:cs="Calibri"/>
          <w:b w:val="0"/>
          <w:bCs w:val="0"/>
          <w:i/>
          <w:iCs/>
          <w:lang w:val="fr-LU"/>
        </w:rPr>
        <w:t>Re</w:t>
      </w:r>
      <w:r w:rsidR="00D80E70">
        <w:rPr>
          <w:rStyle w:val="lev"/>
          <w:rFonts w:cs="Calibri"/>
          <w:b w:val="0"/>
          <w:bCs w:val="0"/>
          <w:i/>
          <w:iCs/>
          <w:lang w:val="fr-LU"/>
        </w:rPr>
        <w:t>crutements</w:t>
      </w:r>
    </w:p>
    <w:p w14:paraId="72958B12" w14:textId="24D02BAD" w:rsidR="00D8646D" w:rsidRPr="00292970" w:rsidRDefault="00D80E70" w:rsidP="000301CC">
      <w:pPr>
        <w:ind w:left="5245" w:right="-144"/>
        <w:rPr>
          <w:rStyle w:val="lev"/>
          <w:rFonts w:cs="Calibri"/>
          <w:b w:val="0"/>
          <w:bCs w:val="0"/>
          <w:lang w:val="fr-LU"/>
        </w:rPr>
      </w:pPr>
      <w:r w:rsidRPr="00292970">
        <w:rPr>
          <w:rStyle w:val="lev"/>
          <w:rFonts w:cs="Calibri"/>
          <w:b w:val="0"/>
          <w:bCs w:val="0"/>
          <w:lang w:val="fr-LU"/>
        </w:rPr>
        <w:t xml:space="preserve">4 rue </w:t>
      </w:r>
      <w:proofErr w:type="spellStart"/>
      <w:r w:rsidRPr="00292970">
        <w:rPr>
          <w:rStyle w:val="lev"/>
          <w:rFonts w:cs="Calibri"/>
          <w:b w:val="0"/>
          <w:bCs w:val="0"/>
          <w:lang w:val="fr-LU"/>
        </w:rPr>
        <w:t>Berwart</w:t>
      </w:r>
      <w:proofErr w:type="spellEnd"/>
    </w:p>
    <w:p w14:paraId="3772A2FE" w14:textId="3FCEB48E" w:rsidR="000301CC" w:rsidRPr="00292970" w:rsidRDefault="00D80E70" w:rsidP="000301CC">
      <w:pPr>
        <w:ind w:left="5245" w:right="-144"/>
        <w:rPr>
          <w:rStyle w:val="lev"/>
          <w:rFonts w:cs="Calibri"/>
          <w:b w:val="0"/>
          <w:bCs w:val="0"/>
          <w:lang w:val="fr-LU"/>
        </w:rPr>
      </w:pPr>
      <w:r w:rsidRPr="00292970">
        <w:rPr>
          <w:rStyle w:val="lev"/>
          <w:rFonts w:cs="Calibri"/>
          <w:b w:val="0"/>
          <w:bCs w:val="0"/>
          <w:lang w:val="fr-LU"/>
        </w:rPr>
        <w:t>L-4043 Esch-sur -Alzette</w:t>
      </w:r>
    </w:p>
    <w:p w14:paraId="5A6F9CC4" w14:textId="78AE1ACD" w:rsidR="003039EF" w:rsidRDefault="00D8646D" w:rsidP="000301CC">
      <w:pPr>
        <w:pStyle w:val="Default"/>
        <w:ind w:left="5245" w:right="-1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Luxembourg</w:t>
      </w:r>
    </w:p>
    <w:p w14:paraId="0B10D010" w14:textId="77777777" w:rsidR="00D8646D" w:rsidRPr="001551B1" w:rsidRDefault="00D8646D" w:rsidP="000301CC">
      <w:pPr>
        <w:pStyle w:val="Default"/>
        <w:ind w:left="5245" w:right="-144"/>
        <w:jc w:val="both"/>
        <w:rPr>
          <w:rFonts w:ascii="Calibri" w:hAnsi="Calibri" w:cs="Calibri"/>
        </w:rPr>
      </w:pPr>
    </w:p>
    <w:p w14:paraId="06DDFA07" w14:textId="7278A7A6" w:rsidR="007A71EC" w:rsidRDefault="00040DCB" w:rsidP="000301CC">
      <w:pPr>
        <w:pStyle w:val="Default"/>
        <w:spacing w:line="266" w:lineRule="atLeast"/>
        <w:ind w:left="5245" w:right="-144" w:firstLine="5954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BBettembourg</w:t>
      </w:r>
      <w:proofErr w:type="spellEnd"/>
      <w:r w:rsidR="007A71EC" w:rsidRPr="001551B1">
        <w:rPr>
          <w:rFonts w:ascii="Calibri" w:hAnsi="Calibri" w:cs="Calibri"/>
        </w:rPr>
        <w:t xml:space="preserve">, le </w:t>
      </w:r>
      <w:r w:rsidR="00896034">
        <w:rPr>
          <w:rFonts w:ascii="Calibri" w:hAnsi="Calibri" w:cs="Calibri"/>
        </w:rPr>
        <w:t>05 septembre 2024.</w:t>
      </w:r>
    </w:p>
    <w:p w14:paraId="6A7B9E4B" w14:textId="23748E2C" w:rsidR="005B67F5" w:rsidRDefault="005B67F5" w:rsidP="000301CC">
      <w:pPr>
        <w:pStyle w:val="Default"/>
        <w:spacing w:line="266" w:lineRule="atLeast"/>
        <w:ind w:left="5245" w:right="-144" w:firstLine="5954"/>
        <w:jc w:val="both"/>
        <w:rPr>
          <w:rFonts w:ascii="Calibri" w:hAnsi="Calibri" w:cs="Calibri"/>
        </w:rPr>
      </w:pPr>
    </w:p>
    <w:p w14:paraId="2E7894D0" w14:textId="77777777" w:rsidR="005B67F5" w:rsidRPr="000301CC" w:rsidRDefault="005B67F5" w:rsidP="007A71EC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3AFC0597" w14:textId="60959DEF" w:rsidR="007A71EC" w:rsidRDefault="007A71EC" w:rsidP="007A71EC">
      <w:pPr>
        <w:pStyle w:val="Default"/>
        <w:spacing w:line="266" w:lineRule="atLeast"/>
        <w:jc w:val="both"/>
        <w:rPr>
          <w:rFonts w:ascii="Calibri" w:hAnsi="Calibri" w:cs="Calibri"/>
        </w:rPr>
      </w:pPr>
      <w:r w:rsidRPr="001551B1">
        <w:rPr>
          <w:rFonts w:ascii="Calibri" w:hAnsi="Calibri" w:cs="Calibri"/>
          <w:b/>
          <w:u w:val="single"/>
        </w:rPr>
        <w:t>Objet</w:t>
      </w:r>
      <w:r w:rsidRPr="00E2068C">
        <w:rPr>
          <w:rFonts w:ascii="Calibri" w:hAnsi="Calibri" w:cs="Calibri"/>
          <w:u w:val="single"/>
        </w:rPr>
        <w:t> </w:t>
      </w:r>
      <w:r w:rsidRPr="00E2068C">
        <w:rPr>
          <w:rFonts w:ascii="Calibri" w:hAnsi="Calibri" w:cs="Calibri"/>
        </w:rPr>
        <w:t xml:space="preserve">: </w:t>
      </w:r>
      <w:r w:rsidRPr="001551B1">
        <w:rPr>
          <w:rFonts w:ascii="Calibri" w:hAnsi="Calibri" w:cs="Calibri"/>
        </w:rPr>
        <w:t xml:space="preserve">Candidature </w:t>
      </w:r>
      <w:r w:rsidR="000301CC">
        <w:rPr>
          <w:rFonts w:ascii="Calibri" w:hAnsi="Calibri" w:cs="Calibri"/>
        </w:rPr>
        <w:t>au poste d’Assistance sociale</w:t>
      </w:r>
      <w:r w:rsidR="00D80E70">
        <w:rPr>
          <w:rFonts w:ascii="Calibri" w:hAnsi="Calibri" w:cs="Calibri"/>
        </w:rPr>
        <w:t xml:space="preserve"> 1ETP</w:t>
      </w:r>
    </w:p>
    <w:p w14:paraId="5B04E067" w14:textId="77777777" w:rsidR="005B67F5" w:rsidRDefault="005B67F5" w:rsidP="007A71EC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5DEA1630" w14:textId="77777777" w:rsidR="000301CC" w:rsidRDefault="000301CC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6BC569F2" w14:textId="422E5330" w:rsidR="005B67F5" w:rsidRPr="001551B1" w:rsidRDefault="00C9784B" w:rsidP="00D80E70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D80E70">
        <w:rPr>
          <w:rFonts w:ascii="Calibri" w:hAnsi="Calibri" w:cs="Calibri"/>
        </w:rPr>
        <w:t xml:space="preserve">onsieur, Madame, </w:t>
      </w:r>
    </w:p>
    <w:p w14:paraId="555041FE" w14:textId="77777777" w:rsidR="000231F7" w:rsidRPr="001551B1" w:rsidRDefault="000231F7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248A8794" w14:textId="77777777" w:rsidR="00896034" w:rsidRDefault="00302467" w:rsidP="00D80E70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Assistante sociale depuis maintenant </w:t>
      </w:r>
      <w:r w:rsidR="00D25F2D">
        <w:rPr>
          <w:rFonts w:ascii="Calibri" w:hAnsi="Calibri" w:cs="Calibri"/>
        </w:rPr>
        <w:t>près de 20</w:t>
      </w:r>
      <w:r>
        <w:rPr>
          <w:rFonts w:ascii="Calibri" w:hAnsi="Calibri" w:cs="Calibri"/>
        </w:rPr>
        <w:t xml:space="preserve"> an</w:t>
      </w:r>
      <w:r w:rsidR="0057013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, </w:t>
      </w:r>
      <w:r w:rsidR="00585F2B">
        <w:rPr>
          <w:rFonts w:ascii="Calibri" w:hAnsi="Calibri" w:cs="Calibri"/>
        </w:rPr>
        <w:t xml:space="preserve">j’ai </w:t>
      </w:r>
      <w:r>
        <w:rPr>
          <w:rFonts w:ascii="Calibri" w:hAnsi="Calibri" w:cs="Calibri"/>
        </w:rPr>
        <w:t xml:space="preserve">commencé </w:t>
      </w:r>
      <w:r w:rsidR="00585F2B">
        <w:rPr>
          <w:rFonts w:ascii="Calibri" w:hAnsi="Calibri" w:cs="Calibri"/>
        </w:rPr>
        <w:t xml:space="preserve">ma carrière </w:t>
      </w:r>
      <w:r>
        <w:rPr>
          <w:rFonts w:ascii="Calibri" w:hAnsi="Calibri" w:cs="Calibri"/>
        </w:rPr>
        <w:t xml:space="preserve">en France dans le secteur de la protection de l’enfance, </w:t>
      </w:r>
      <w:r w:rsidR="00570138">
        <w:rPr>
          <w:rFonts w:ascii="Calibri" w:hAnsi="Calibri" w:cs="Calibri"/>
        </w:rPr>
        <w:t>puis dans le domaine de la sant</w:t>
      </w:r>
      <w:r w:rsidR="00BC5D91">
        <w:rPr>
          <w:rFonts w:ascii="Calibri" w:hAnsi="Calibri" w:cs="Calibri"/>
        </w:rPr>
        <w:t>é.</w:t>
      </w:r>
      <w:r w:rsidR="00570138">
        <w:rPr>
          <w:rFonts w:ascii="Calibri" w:hAnsi="Calibri" w:cs="Calibri"/>
        </w:rPr>
        <w:t xml:space="preserve"> </w:t>
      </w:r>
    </w:p>
    <w:p w14:paraId="17488F59" w14:textId="19C48E0F" w:rsidR="00302467" w:rsidRDefault="00BC5D91" w:rsidP="00896034">
      <w:pPr>
        <w:pStyle w:val="Default"/>
        <w:spacing w:line="266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J’ai</w:t>
      </w:r>
      <w:r w:rsidR="00585F2B">
        <w:rPr>
          <w:rFonts w:ascii="Calibri" w:hAnsi="Calibri" w:cs="Calibri"/>
        </w:rPr>
        <w:t xml:space="preserve"> poursuiv</w:t>
      </w:r>
      <w:r>
        <w:rPr>
          <w:rFonts w:ascii="Calibri" w:hAnsi="Calibri" w:cs="Calibri"/>
        </w:rPr>
        <w:t>i mon expertise</w:t>
      </w:r>
      <w:r w:rsidR="00585F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dans ce secteur au</w:t>
      </w:r>
      <w:r w:rsidR="00302467">
        <w:rPr>
          <w:rFonts w:ascii="Calibri" w:hAnsi="Calibri" w:cs="Calibri"/>
        </w:rPr>
        <w:t xml:space="preserve"> </w:t>
      </w:r>
      <w:r w:rsidR="00C763F1">
        <w:rPr>
          <w:rFonts w:ascii="Calibri" w:hAnsi="Calibri" w:cs="Calibri"/>
        </w:rPr>
        <w:t>Luxembourg,</w:t>
      </w:r>
      <w:r w:rsidR="00302467">
        <w:rPr>
          <w:rFonts w:ascii="Calibri" w:hAnsi="Calibri" w:cs="Calibri"/>
        </w:rPr>
        <w:t xml:space="preserve"> dès 2010</w:t>
      </w:r>
      <w:r w:rsidR="00C763F1">
        <w:rPr>
          <w:rFonts w:ascii="Calibri" w:hAnsi="Calibri" w:cs="Calibri"/>
        </w:rPr>
        <w:t>,</w:t>
      </w:r>
      <w:r w:rsidR="00302467">
        <w:rPr>
          <w:rFonts w:ascii="Calibri" w:hAnsi="Calibri" w:cs="Calibri"/>
        </w:rPr>
        <w:t xml:space="preserve"> où j’ai intégré le </w:t>
      </w:r>
      <w:r w:rsidR="00585F2B">
        <w:rPr>
          <w:rFonts w:ascii="Calibri" w:hAnsi="Calibri" w:cs="Calibri"/>
        </w:rPr>
        <w:t>Centre Hospitalier de Luxembourg</w:t>
      </w:r>
      <w:r w:rsidR="00302467">
        <w:rPr>
          <w:rFonts w:ascii="Calibri" w:hAnsi="Calibri" w:cs="Calibri"/>
        </w:rPr>
        <w:t xml:space="preserve">. </w:t>
      </w:r>
    </w:p>
    <w:p w14:paraId="6A301F7A" w14:textId="53347C89" w:rsidR="00302467" w:rsidRDefault="00302467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795900CE" w14:textId="3C26C6CC" w:rsidR="00DB58EB" w:rsidRDefault="00DB58EB" w:rsidP="00D80E70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Dans c</w:t>
      </w:r>
      <w:r w:rsidR="00302467">
        <w:rPr>
          <w:rFonts w:ascii="Calibri" w:hAnsi="Calibri" w:cs="Calibri"/>
        </w:rPr>
        <w:t xml:space="preserve">et environnement </w:t>
      </w:r>
      <w:r>
        <w:rPr>
          <w:rFonts w:ascii="Calibri" w:hAnsi="Calibri" w:cs="Calibri"/>
        </w:rPr>
        <w:t xml:space="preserve">professionnel </w:t>
      </w:r>
      <w:r w:rsidR="00302467">
        <w:rPr>
          <w:rFonts w:ascii="Calibri" w:hAnsi="Calibri" w:cs="Calibri"/>
        </w:rPr>
        <w:t xml:space="preserve">exigeant et </w:t>
      </w:r>
      <w:r>
        <w:rPr>
          <w:rFonts w:ascii="Calibri" w:hAnsi="Calibri" w:cs="Calibri"/>
        </w:rPr>
        <w:t>pluridisciplinaire</w:t>
      </w:r>
      <w:r w:rsidR="00302467">
        <w:rPr>
          <w:rFonts w:ascii="Calibri" w:hAnsi="Calibri" w:cs="Calibri"/>
        </w:rPr>
        <w:t>, j’ai la chance de pouvoir travailler en équipe sur des mission</w:t>
      </w:r>
      <w:r w:rsidR="00570138">
        <w:rPr>
          <w:rFonts w:ascii="Calibri" w:hAnsi="Calibri" w:cs="Calibri"/>
        </w:rPr>
        <w:t>s</w:t>
      </w:r>
      <w:r w:rsidR="003024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extrêmement</w:t>
      </w:r>
      <w:r w:rsidR="00302467">
        <w:rPr>
          <w:rFonts w:ascii="Calibri" w:hAnsi="Calibri" w:cs="Calibri"/>
        </w:rPr>
        <w:t xml:space="preserve"> varié</w:t>
      </w:r>
      <w:r w:rsidR="00570138">
        <w:rPr>
          <w:rFonts w:ascii="Calibri" w:hAnsi="Calibri" w:cs="Calibri"/>
        </w:rPr>
        <w:t>e</w:t>
      </w:r>
      <w:r w:rsidR="00302467">
        <w:rPr>
          <w:rFonts w:ascii="Calibri" w:hAnsi="Calibri" w:cs="Calibri"/>
        </w:rPr>
        <w:t>s</w:t>
      </w:r>
      <w:r w:rsidR="00805702">
        <w:rPr>
          <w:rFonts w:ascii="Calibri" w:hAnsi="Calibri" w:cs="Calibri"/>
        </w:rPr>
        <w:t xml:space="preserve"> </w:t>
      </w:r>
      <w:r w:rsidR="00302467">
        <w:rPr>
          <w:rFonts w:ascii="Calibri" w:hAnsi="Calibri" w:cs="Calibri"/>
        </w:rPr>
        <w:t>qui vont d</w:t>
      </w:r>
      <w:r w:rsidR="00BC5D91">
        <w:rPr>
          <w:rFonts w:ascii="Calibri" w:hAnsi="Calibri" w:cs="Calibri"/>
        </w:rPr>
        <w:t xml:space="preserve">e l’organisation </w:t>
      </w:r>
      <w:r w:rsidR="00896034">
        <w:rPr>
          <w:rFonts w:ascii="Calibri" w:hAnsi="Calibri" w:cs="Calibri"/>
        </w:rPr>
        <w:t>de la sortie d’hospitalisation</w:t>
      </w:r>
      <w:r>
        <w:rPr>
          <w:rFonts w:ascii="Calibri" w:hAnsi="Calibri" w:cs="Calibri"/>
        </w:rPr>
        <w:t>,</w:t>
      </w:r>
      <w:r w:rsidR="00896034">
        <w:rPr>
          <w:rFonts w:ascii="Calibri" w:hAnsi="Calibri" w:cs="Calibri"/>
        </w:rPr>
        <w:t xml:space="preserve"> à la recherche d’hébergement d’urgence,</w:t>
      </w:r>
      <w:r>
        <w:rPr>
          <w:rFonts w:ascii="Calibri" w:hAnsi="Calibri" w:cs="Calibri"/>
        </w:rPr>
        <w:t xml:space="preserve"> aux</w:t>
      </w:r>
      <w:r w:rsidR="00302467">
        <w:rPr>
          <w:rFonts w:ascii="Calibri" w:hAnsi="Calibri" w:cs="Calibri"/>
        </w:rPr>
        <w:t xml:space="preserve"> mesure</w:t>
      </w:r>
      <w:r>
        <w:rPr>
          <w:rFonts w:ascii="Calibri" w:hAnsi="Calibri" w:cs="Calibri"/>
        </w:rPr>
        <w:t>s</w:t>
      </w:r>
      <w:r w:rsidR="00302467">
        <w:rPr>
          <w:rFonts w:ascii="Calibri" w:hAnsi="Calibri" w:cs="Calibri"/>
        </w:rPr>
        <w:t xml:space="preserve"> de protection</w:t>
      </w:r>
      <w:r w:rsidR="00BC5D91">
        <w:rPr>
          <w:rFonts w:ascii="Calibri" w:hAnsi="Calibri" w:cs="Calibri"/>
        </w:rPr>
        <w:t>s</w:t>
      </w:r>
      <w:r w:rsidR="00302467">
        <w:rPr>
          <w:rFonts w:ascii="Calibri" w:hAnsi="Calibri" w:cs="Calibri"/>
        </w:rPr>
        <w:t xml:space="preserve"> </w:t>
      </w:r>
      <w:r w:rsidR="00BC5D91">
        <w:rPr>
          <w:rFonts w:ascii="Calibri" w:hAnsi="Calibri" w:cs="Calibri"/>
        </w:rPr>
        <w:t xml:space="preserve">judiciaires </w:t>
      </w:r>
      <w:r w:rsidR="00302467">
        <w:rPr>
          <w:rFonts w:ascii="Calibri" w:hAnsi="Calibri" w:cs="Calibri"/>
        </w:rPr>
        <w:t xml:space="preserve">en passant par le maintien des droits </w:t>
      </w:r>
      <w:r w:rsidR="00BC5D91">
        <w:rPr>
          <w:rFonts w:ascii="Calibri" w:hAnsi="Calibri" w:cs="Calibri"/>
        </w:rPr>
        <w:t>sociaux</w:t>
      </w:r>
      <w:r w:rsidR="00D25F2D">
        <w:rPr>
          <w:rFonts w:ascii="Calibri" w:hAnsi="Calibri" w:cs="Calibri"/>
        </w:rPr>
        <w:t xml:space="preserve"> et la coordination des relations avec les services sociaux externes</w:t>
      </w:r>
      <w:r w:rsidR="00D80E70">
        <w:rPr>
          <w:rFonts w:ascii="Calibri" w:hAnsi="Calibri" w:cs="Calibri"/>
        </w:rPr>
        <w:t>.</w:t>
      </w:r>
      <w:r w:rsidR="00302467">
        <w:rPr>
          <w:rFonts w:ascii="Calibri" w:hAnsi="Calibri" w:cs="Calibri"/>
        </w:rPr>
        <w:t xml:space="preserve"> </w:t>
      </w:r>
    </w:p>
    <w:p w14:paraId="7A60A423" w14:textId="77777777" w:rsidR="00DB58EB" w:rsidRDefault="00DB58EB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5E117776" w14:textId="58A3E993" w:rsidR="00A41C39" w:rsidRDefault="00BC5D91" w:rsidP="00D80E70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 quotidien à l’hôpital</w:t>
      </w:r>
      <w:r w:rsidR="00302467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 xml:space="preserve">’offre l’opportunité de travailler avec </w:t>
      </w:r>
      <w:r w:rsidR="00AB03A8">
        <w:rPr>
          <w:rFonts w:ascii="Calibri" w:hAnsi="Calibri" w:cs="Calibri"/>
        </w:rPr>
        <w:t xml:space="preserve">une </w:t>
      </w:r>
      <w:r w:rsidR="00FE3C1D">
        <w:rPr>
          <w:rFonts w:ascii="Calibri" w:hAnsi="Calibri" w:cs="Calibri"/>
        </w:rPr>
        <w:t>patientèle</w:t>
      </w:r>
      <w:r w:rsidR="00302467">
        <w:rPr>
          <w:rFonts w:ascii="Calibri" w:hAnsi="Calibri" w:cs="Calibri"/>
        </w:rPr>
        <w:t xml:space="preserve"> </w:t>
      </w:r>
      <w:r w:rsidR="00DB58EB">
        <w:rPr>
          <w:rFonts w:ascii="Calibri" w:hAnsi="Calibri" w:cs="Calibri"/>
        </w:rPr>
        <w:t xml:space="preserve">très </w:t>
      </w:r>
      <w:r w:rsidR="00896034">
        <w:rPr>
          <w:rFonts w:ascii="Calibri" w:hAnsi="Calibri" w:cs="Calibri"/>
        </w:rPr>
        <w:t xml:space="preserve">diverse </w:t>
      </w:r>
      <w:r w:rsidR="00FF545D">
        <w:rPr>
          <w:rFonts w:ascii="Calibri" w:hAnsi="Calibri" w:cs="Calibri"/>
        </w:rPr>
        <w:t>notamment</w:t>
      </w:r>
      <w:r>
        <w:rPr>
          <w:rFonts w:ascii="Calibri" w:hAnsi="Calibri" w:cs="Calibri"/>
        </w:rPr>
        <w:t xml:space="preserve"> </w:t>
      </w:r>
      <w:r w:rsidR="00896034">
        <w:rPr>
          <w:rFonts w:ascii="Calibri" w:hAnsi="Calibri" w:cs="Calibri"/>
        </w:rPr>
        <w:t>d</w:t>
      </w:r>
      <w:r>
        <w:rPr>
          <w:rFonts w:ascii="Calibri" w:hAnsi="Calibri" w:cs="Calibri"/>
        </w:rPr>
        <w:t>es</w:t>
      </w:r>
      <w:r w:rsidR="00302467">
        <w:rPr>
          <w:rFonts w:ascii="Calibri" w:hAnsi="Calibri" w:cs="Calibri"/>
        </w:rPr>
        <w:t xml:space="preserve"> personnes </w:t>
      </w:r>
      <w:r>
        <w:rPr>
          <w:rFonts w:ascii="Calibri" w:hAnsi="Calibri" w:cs="Calibri"/>
        </w:rPr>
        <w:t xml:space="preserve">en détresse sociale, </w:t>
      </w:r>
      <w:r w:rsidR="00AB03A8">
        <w:rPr>
          <w:rFonts w:ascii="Calibri" w:hAnsi="Calibri" w:cs="Calibri"/>
        </w:rPr>
        <w:t xml:space="preserve">ou encore </w:t>
      </w:r>
      <w:r w:rsidR="00292970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es personnes </w:t>
      </w:r>
      <w:r w:rsidR="00FE3C1D">
        <w:rPr>
          <w:rFonts w:ascii="Calibri" w:hAnsi="Calibri" w:cs="Calibri"/>
        </w:rPr>
        <w:t>en</w:t>
      </w:r>
      <w:r>
        <w:rPr>
          <w:rFonts w:ascii="Calibri" w:hAnsi="Calibri" w:cs="Calibri"/>
        </w:rPr>
        <w:t xml:space="preserve"> </w:t>
      </w:r>
      <w:r w:rsidR="00302467">
        <w:rPr>
          <w:rFonts w:ascii="Calibri" w:hAnsi="Calibri" w:cs="Calibri"/>
        </w:rPr>
        <w:t>situation de vulnérabilité</w:t>
      </w:r>
      <w:r w:rsidR="00AB03A8">
        <w:rPr>
          <w:rFonts w:ascii="Calibri" w:hAnsi="Calibri" w:cs="Calibri"/>
        </w:rPr>
        <w:t xml:space="preserve">. </w:t>
      </w:r>
    </w:p>
    <w:p w14:paraId="0A2B63F6" w14:textId="77777777" w:rsidR="00A41C39" w:rsidRDefault="00A41C39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4E01C048" w14:textId="3B959AA2" w:rsidR="002139C0" w:rsidRDefault="00896034" w:rsidP="00FF545D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tant que référente sociale dans le</w:t>
      </w:r>
      <w:r w:rsidR="002139C0">
        <w:rPr>
          <w:rFonts w:ascii="Calibri" w:hAnsi="Calibri" w:cs="Calibri"/>
        </w:rPr>
        <w:t xml:space="preserve"> service </w:t>
      </w:r>
      <w:r w:rsidR="00D80E70">
        <w:rPr>
          <w:rFonts w:ascii="Calibri" w:hAnsi="Calibri" w:cs="Calibri"/>
        </w:rPr>
        <w:t>des maladies infectieuses</w:t>
      </w:r>
      <w:r w:rsidR="00FF545D">
        <w:rPr>
          <w:rFonts w:ascii="Calibri" w:hAnsi="Calibri" w:cs="Calibri"/>
        </w:rPr>
        <w:t xml:space="preserve">, </w:t>
      </w:r>
      <w:r w:rsidR="002139C0">
        <w:rPr>
          <w:rFonts w:ascii="Calibri" w:hAnsi="Calibri" w:cs="Calibri"/>
        </w:rPr>
        <w:t xml:space="preserve">je suis particulièrement </w:t>
      </w:r>
      <w:r w:rsidR="00FF545D">
        <w:rPr>
          <w:rFonts w:ascii="Calibri" w:hAnsi="Calibri" w:cs="Calibri"/>
        </w:rPr>
        <w:t>confrontée</w:t>
      </w:r>
      <w:r w:rsidR="002139C0">
        <w:rPr>
          <w:rFonts w:ascii="Calibri" w:hAnsi="Calibri" w:cs="Calibri"/>
        </w:rPr>
        <w:t xml:space="preserve"> </w:t>
      </w:r>
      <w:r w:rsidR="00FF545D">
        <w:rPr>
          <w:rFonts w:ascii="Calibri" w:hAnsi="Calibri" w:cs="Calibri"/>
        </w:rPr>
        <w:t xml:space="preserve">à un </w:t>
      </w:r>
      <w:r w:rsidR="002139C0">
        <w:rPr>
          <w:rFonts w:ascii="Calibri" w:hAnsi="Calibri" w:cs="Calibri"/>
        </w:rPr>
        <w:t>p</w:t>
      </w:r>
      <w:r w:rsidR="00FF545D">
        <w:rPr>
          <w:rFonts w:ascii="Calibri" w:hAnsi="Calibri" w:cs="Calibri"/>
        </w:rPr>
        <w:t xml:space="preserve">ublic marginalisé </w:t>
      </w:r>
      <w:r>
        <w:rPr>
          <w:rFonts w:ascii="Calibri" w:hAnsi="Calibri" w:cs="Calibri"/>
        </w:rPr>
        <w:t>et démuni. Ceci</w:t>
      </w:r>
      <w:r w:rsidR="00FF545D">
        <w:rPr>
          <w:rFonts w:ascii="Calibri" w:hAnsi="Calibri" w:cs="Calibri"/>
        </w:rPr>
        <w:t xml:space="preserve"> m’a permis de développer des compétences spécifiques dans le domaine du sans </w:t>
      </w:r>
      <w:proofErr w:type="spellStart"/>
      <w:r w:rsidR="00FF545D">
        <w:rPr>
          <w:rFonts w:ascii="Calibri" w:hAnsi="Calibri" w:cs="Calibri"/>
        </w:rPr>
        <w:t>abrisme</w:t>
      </w:r>
      <w:proofErr w:type="spellEnd"/>
      <w:r w:rsidR="00FF545D">
        <w:rPr>
          <w:rFonts w:ascii="Calibri" w:hAnsi="Calibri" w:cs="Calibri"/>
        </w:rPr>
        <w:t xml:space="preserve"> et de la précarité sociale.</w:t>
      </w:r>
      <w:r w:rsidR="002139C0">
        <w:rPr>
          <w:rFonts w:ascii="Calibri" w:hAnsi="Calibri" w:cs="Calibri"/>
        </w:rPr>
        <w:t xml:space="preserve"> </w:t>
      </w:r>
    </w:p>
    <w:p w14:paraId="3279BB2F" w14:textId="1F7BB09D" w:rsidR="00FF545D" w:rsidRDefault="00FF545D" w:rsidP="00FF545D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effet, je suis en contact constant avec les partenaires sociaux externes tels que les associations caritatives, les hébergements d’urgence, les différents ministères, la caisse nationale de santé etc…</w:t>
      </w:r>
    </w:p>
    <w:p w14:paraId="6F91EF7E" w14:textId="77777777" w:rsidR="002139C0" w:rsidRDefault="002139C0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2BB8E0E1" w14:textId="2ACB8AAE" w:rsidR="008A5E04" w:rsidRDefault="00185731" w:rsidP="00FF545D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Malgré </w:t>
      </w:r>
      <w:r w:rsidR="00DB58EB">
        <w:rPr>
          <w:rFonts w:ascii="Calibri" w:hAnsi="Calibri" w:cs="Calibri"/>
        </w:rPr>
        <w:t xml:space="preserve">la richesse de </w:t>
      </w:r>
      <w:r w:rsidR="00896034">
        <w:rPr>
          <w:rFonts w:ascii="Calibri" w:hAnsi="Calibri" w:cs="Calibri"/>
        </w:rPr>
        <w:t>mon</w:t>
      </w:r>
      <w:r w:rsidR="00A15C69">
        <w:rPr>
          <w:rFonts w:ascii="Calibri" w:hAnsi="Calibri" w:cs="Calibri"/>
        </w:rPr>
        <w:t xml:space="preserve"> </w:t>
      </w:r>
      <w:r w:rsidR="00DB58EB">
        <w:rPr>
          <w:rFonts w:ascii="Calibri" w:hAnsi="Calibri" w:cs="Calibri"/>
        </w:rPr>
        <w:t xml:space="preserve">cadre </w:t>
      </w:r>
      <w:r w:rsidR="008A5E04">
        <w:rPr>
          <w:rFonts w:ascii="Calibri" w:hAnsi="Calibri" w:cs="Calibri"/>
        </w:rPr>
        <w:t>institutionnel</w:t>
      </w:r>
      <w:r w:rsidR="00FE3C1D">
        <w:rPr>
          <w:rFonts w:ascii="Calibri" w:hAnsi="Calibri" w:cs="Calibri"/>
        </w:rPr>
        <w:t xml:space="preserve"> </w:t>
      </w:r>
      <w:r w:rsidR="00896034">
        <w:rPr>
          <w:rFonts w:ascii="Calibri" w:hAnsi="Calibri" w:cs="Calibri"/>
        </w:rPr>
        <w:t xml:space="preserve">actuel </w:t>
      </w:r>
      <w:r w:rsidR="00DB58EB">
        <w:rPr>
          <w:rFonts w:ascii="Calibri" w:hAnsi="Calibri" w:cs="Calibri"/>
        </w:rPr>
        <w:t>et l’</w:t>
      </w:r>
      <w:r>
        <w:rPr>
          <w:rFonts w:ascii="Calibri" w:hAnsi="Calibri" w:cs="Calibri"/>
        </w:rPr>
        <w:t xml:space="preserve">épanouissement </w:t>
      </w:r>
      <w:r w:rsidR="00DB58EB">
        <w:rPr>
          <w:rFonts w:ascii="Calibri" w:hAnsi="Calibri" w:cs="Calibri"/>
        </w:rPr>
        <w:t xml:space="preserve">que je tire de ces </w:t>
      </w:r>
      <w:r w:rsidR="00A41C39">
        <w:rPr>
          <w:rFonts w:ascii="Calibri" w:hAnsi="Calibri" w:cs="Calibri"/>
        </w:rPr>
        <w:t>activités</w:t>
      </w:r>
      <w:r w:rsidR="008A5E04">
        <w:rPr>
          <w:rFonts w:ascii="Calibri" w:hAnsi="Calibri" w:cs="Calibri"/>
        </w:rPr>
        <w:t xml:space="preserve"> hospitalières</w:t>
      </w:r>
      <w:r>
        <w:rPr>
          <w:rFonts w:ascii="Calibri" w:hAnsi="Calibri" w:cs="Calibri"/>
        </w:rPr>
        <w:t xml:space="preserve">, </w:t>
      </w:r>
      <w:r w:rsidR="00DB58EB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e ressens </w:t>
      </w:r>
      <w:r w:rsidR="00A15C69">
        <w:rPr>
          <w:rFonts w:ascii="Calibri" w:hAnsi="Calibri" w:cs="Calibri"/>
        </w:rPr>
        <w:t xml:space="preserve">aujourd’hui </w:t>
      </w:r>
      <w:r>
        <w:rPr>
          <w:rFonts w:ascii="Calibri" w:hAnsi="Calibri" w:cs="Calibri"/>
        </w:rPr>
        <w:t xml:space="preserve">l’envie </w:t>
      </w:r>
      <w:r w:rsidR="00A15C69">
        <w:rPr>
          <w:rFonts w:ascii="Calibri" w:hAnsi="Calibri" w:cs="Calibri"/>
        </w:rPr>
        <w:t xml:space="preserve">et le besoin </w:t>
      </w:r>
      <w:r>
        <w:rPr>
          <w:rFonts w:ascii="Calibri" w:hAnsi="Calibri" w:cs="Calibri"/>
        </w:rPr>
        <w:t xml:space="preserve">de mettre </w:t>
      </w:r>
      <w:r w:rsidR="008A5E04">
        <w:rPr>
          <w:rFonts w:ascii="Calibri" w:hAnsi="Calibri" w:cs="Calibri"/>
        </w:rPr>
        <w:t xml:space="preserve">à profit </w:t>
      </w:r>
      <w:r>
        <w:rPr>
          <w:rFonts w:ascii="Calibri" w:hAnsi="Calibri" w:cs="Calibri"/>
        </w:rPr>
        <w:t xml:space="preserve">mes </w:t>
      </w:r>
      <w:r w:rsidR="008A5E04">
        <w:rPr>
          <w:rFonts w:ascii="Calibri" w:hAnsi="Calibri" w:cs="Calibri"/>
        </w:rPr>
        <w:t>connaissances</w:t>
      </w:r>
      <w:r>
        <w:rPr>
          <w:rFonts w:ascii="Calibri" w:hAnsi="Calibri" w:cs="Calibri"/>
        </w:rPr>
        <w:t xml:space="preserve"> </w:t>
      </w:r>
      <w:r w:rsidR="008A5E04">
        <w:rPr>
          <w:rFonts w:ascii="Calibri" w:hAnsi="Calibri" w:cs="Calibri"/>
        </w:rPr>
        <w:t xml:space="preserve">et mon expérience </w:t>
      </w:r>
      <w:r w:rsidR="00A15C69">
        <w:rPr>
          <w:rFonts w:ascii="Calibri" w:hAnsi="Calibri" w:cs="Calibri"/>
        </w:rPr>
        <w:t>au service de</w:t>
      </w:r>
      <w:r>
        <w:rPr>
          <w:rFonts w:ascii="Calibri" w:hAnsi="Calibri" w:cs="Calibri"/>
        </w:rPr>
        <w:t xml:space="preserve"> missions de plus grande</w:t>
      </w:r>
      <w:r w:rsidR="00A15C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proximité</w:t>
      </w:r>
      <w:r w:rsidR="00197ED5">
        <w:rPr>
          <w:rFonts w:ascii="Calibri" w:hAnsi="Calibri" w:cs="Calibri"/>
        </w:rPr>
        <w:t xml:space="preserve">. </w:t>
      </w:r>
    </w:p>
    <w:p w14:paraId="6853E262" w14:textId="77777777" w:rsidR="00FE3C1D" w:rsidRDefault="00FE3C1D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2F7DAD95" w14:textId="77777777" w:rsidR="00A41C39" w:rsidRDefault="00A41C39" w:rsidP="005B67F5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13F268B8" w14:textId="5D93FB0B" w:rsidR="005B67F5" w:rsidRDefault="008A5E04" w:rsidP="00896034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Aujourd’hui, m</w:t>
      </w:r>
      <w:r w:rsidR="005D4AEE">
        <w:rPr>
          <w:rFonts w:ascii="Calibri" w:hAnsi="Calibri" w:cs="Calibri"/>
        </w:rPr>
        <w:t xml:space="preserve">on </w:t>
      </w:r>
      <w:r w:rsidR="00197ED5">
        <w:rPr>
          <w:rFonts w:ascii="Calibri" w:hAnsi="Calibri" w:cs="Calibri"/>
        </w:rPr>
        <w:t>environnement</w:t>
      </w:r>
      <w:r w:rsidR="000705FC">
        <w:rPr>
          <w:rFonts w:ascii="Calibri" w:hAnsi="Calibri" w:cs="Calibri"/>
        </w:rPr>
        <w:t xml:space="preserve"> professionnel m’impose</w:t>
      </w:r>
      <w:r w:rsidR="005B67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à chaque instant</w:t>
      </w:r>
      <w:r w:rsidR="005B67F5">
        <w:rPr>
          <w:rFonts w:ascii="Calibri" w:hAnsi="Calibri" w:cs="Calibri"/>
        </w:rPr>
        <w:t>,</w:t>
      </w:r>
      <w:r w:rsidR="000705FC">
        <w:rPr>
          <w:rFonts w:ascii="Calibri" w:hAnsi="Calibri" w:cs="Calibri"/>
        </w:rPr>
        <w:t xml:space="preserve"> une rigueur</w:t>
      </w:r>
      <w:r w:rsidR="005B67F5">
        <w:rPr>
          <w:rFonts w:ascii="Calibri" w:hAnsi="Calibri" w:cs="Calibri"/>
        </w:rPr>
        <w:t>,</w:t>
      </w:r>
      <w:r w:rsidR="000705FC">
        <w:rPr>
          <w:rFonts w:ascii="Calibri" w:hAnsi="Calibri" w:cs="Calibri"/>
        </w:rPr>
        <w:t xml:space="preserve"> </w:t>
      </w:r>
      <w:r w:rsidR="00197ED5">
        <w:rPr>
          <w:rFonts w:ascii="Calibri" w:hAnsi="Calibri" w:cs="Calibri"/>
        </w:rPr>
        <w:t xml:space="preserve">une </w:t>
      </w:r>
      <w:r w:rsidR="000705FC">
        <w:rPr>
          <w:rFonts w:ascii="Calibri" w:hAnsi="Calibri" w:cs="Calibri"/>
        </w:rPr>
        <w:t>disponibilité</w:t>
      </w:r>
      <w:r w:rsidR="005B67F5">
        <w:rPr>
          <w:rFonts w:ascii="Calibri" w:hAnsi="Calibri" w:cs="Calibri"/>
        </w:rPr>
        <w:t xml:space="preserve"> </w:t>
      </w:r>
      <w:r w:rsidR="00197ED5">
        <w:rPr>
          <w:rFonts w:ascii="Calibri" w:hAnsi="Calibri" w:cs="Calibri"/>
        </w:rPr>
        <w:t xml:space="preserve">et de la </w:t>
      </w:r>
      <w:r w:rsidR="000705FC">
        <w:rPr>
          <w:rFonts w:ascii="Calibri" w:hAnsi="Calibri" w:cs="Calibri"/>
        </w:rPr>
        <w:t xml:space="preserve">créativité, </w:t>
      </w:r>
      <w:r w:rsidR="00197ED5">
        <w:rPr>
          <w:rFonts w:ascii="Calibri" w:hAnsi="Calibri" w:cs="Calibri"/>
        </w:rPr>
        <w:t xml:space="preserve">de même qu’une </w:t>
      </w:r>
      <w:r w:rsidR="000705FC">
        <w:rPr>
          <w:rFonts w:ascii="Calibri" w:hAnsi="Calibri" w:cs="Calibri"/>
        </w:rPr>
        <w:t>curiosité</w:t>
      </w:r>
      <w:r w:rsidR="00197ED5">
        <w:rPr>
          <w:rFonts w:ascii="Calibri" w:hAnsi="Calibri" w:cs="Calibri"/>
        </w:rPr>
        <w:t xml:space="preserve"> et un</w:t>
      </w:r>
      <w:r w:rsidR="000705FC">
        <w:rPr>
          <w:rFonts w:ascii="Calibri" w:hAnsi="Calibri" w:cs="Calibri"/>
        </w:rPr>
        <w:t xml:space="preserve"> sens </w:t>
      </w:r>
      <w:r w:rsidR="005B67F5">
        <w:rPr>
          <w:rFonts w:ascii="Calibri" w:hAnsi="Calibri" w:cs="Calibri"/>
        </w:rPr>
        <w:t xml:space="preserve">accru </w:t>
      </w:r>
      <w:r w:rsidR="000705FC">
        <w:rPr>
          <w:rFonts w:ascii="Calibri" w:hAnsi="Calibri" w:cs="Calibri"/>
        </w:rPr>
        <w:t>des relations</w:t>
      </w:r>
      <w:r>
        <w:rPr>
          <w:rFonts w:ascii="Calibri" w:hAnsi="Calibri" w:cs="Calibri"/>
        </w:rPr>
        <w:t xml:space="preserve"> partenariale</w:t>
      </w:r>
      <w:r w:rsidR="005B67F5">
        <w:rPr>
          <w:rFonts w:ascii="Calibri" w:hAnsi="Calibri" w:cs="Calibri"/>
        </w:rPr>
        <w:t>s</w:t>
      </w:r>
      <w:r w:rsidR="000705FC">
        <w:rPr>
          <w:rFonts w:ascii="Calibri" w:hAnsi="Calibri" w:cs="Calibri"/>
        </w:rPr>
        <w:t>.</w:t>
      </w:r>
      <w:r w:rsidR="005D4AEE">
        <w:rPr>
          <w:rFonts w:ascii="Calibri" w:hAnsi="Calibri" w:cs="Calibri"/>
        </w:rPr>
        <w:t xml:space="preserve"> </w:t>
      </w:r>
      <w:r w:rsidR="005B67F5">
        <w:rPr>
          <w:rFonts w:ascii="Calibri" w:hAnsi="Calibri" w:cs="Calibri"/>
        </w:rPr>
        <w:t xml:space="preserve">Ces qualités </w:t>
      </w:r>
      <w:r w:rsidR="001A12D6">
        <w:rPr>
          <w:rFonts w:ascii="Calibri" w:hAnsi="Calibri" w:cs="Calibri"/>
        </w:rPr>
        <w:t>constitueraient</w:t>
      </w:r>
      <w:r w:rsidR="005B67F5">
        <w:rPr>
          <w:rFonts w:ascii="Calibri" w:hAnsi="Calibri" w:cs="Calibri"/>
        </w:rPr>
        <w:t xml:space="preserve"> sans doute des atouts importants si je devais avoir la chance d’intégrer votre </w:t>
      </w:r>
      <w:r w:rsidR="001A12D6">
        <w:rPr>
          <w:rFonts w:ascii="Calibri" w:hAnsi="Calibri" w:cs="Calibri"/>
        </w:rPr>
        <w:t>structure</w:t>
      </w:r>
      <w:r w:rsidR="005B67F5">
        <w:rPr>
          <w:rFonts w:ascii="Calibri" w:hAnsi="Calibri" w:cs="Calibri"/>
        </w:rPr>
        <w:t>.</w:t>
      </w:r>
    </w:p>
    <w:p w14:paraId="1112B9ED" w14:textId="16738647" w:rsidR="00896034" w:rsidRDefault="00896034" w:rsidP="00896034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</w:p>
    <w:p w14:paraId="68F308B7" w14:textId="79092C6E" w:rsidR="00896034" w:rsidRDefault="00896034" w:rsidP="00896034">
      <w:pPr>
        <w:pStyle w:val="Default"/>
        <w:spacing w:line="266" w:lineRule="atLeast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Afin de pouvoir vous exposer tout l’intérêt que je porte à votre ONG, je suis ravie de vous rencontrer pour un entretien.</w:t>
      </w:r>
    </w:p>
    <w:p w14:paraId="7C9176A6" w14:textId="77777777" w:rsidR="008B77C1" w:rsidRDefault="008B77C1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6DB11564" w14:textId="43B7D687" w:rsidR="000231F7" w:rsidRPr="001551B1" w:rsidRDefault="00896034" w:rsidP="000231F7">
      <w:pPr>
        <w:pStyle w:val="Default"/>
        <w:spacing w:line="266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vous remercie </w:t>
      </w:r>
      <w:r w:rsidR="00B41280">
        <w:rPr>
          <w:rFonts w:ascii="Calibri" w:hAnsi="Calibri" w:cs="Calibri"/>
        </w:rPr>
        <w:t>par avance</w:t>
      </w:r>
      <w:r w:rsidR="00723E8D">
        <w:rPr>
          <w:rFonts w:ascii="Calibri" w:hAnsi="Calibri" w:cs="Calibri"/>
        </w:rPr>
        <w:t xml:space="preserve"> de </w:t>
      </w:r>
      <w:r w:rsidR="00332631">
        <w:rPr>
          <w:rFonts w:ascii="Calibri" w:hAnsi="Calibri" w:cs="Calibri"/>
        </w:rPr>
        <w:t xml:space="preserve">l’attention </w:t>
      </w:r>
      <w:r w:rsidR="009466FF">
        <w:rPr>
          <w:rFonts w:ascii="Calibri" w:hAnsi="Calibri" w:cs="Calibri"/>
        </w:rPr>
        <w:t xml:space="preserve">que vous voudrez bien </w:t>
      </w:r>
      <w:r w:rsidR="008A5E04">
        <w:rPr>
          <w:rFonts w:ascii="Calibri" w:hAnsi="Calibri" w:cs="Calibri"/>
        </w:rPr>
        <w:t>port</w:t>
      </w:r>
      <w:r w:rsidR="009466FF">
        <w:rPr>
          <w:rFonts w:ascii="Calibri" w:hAnsi="Calibri" w:cs="Calibri"/>
        </w:rPr>
        <w:t xml:space="preserve">er </w:t>
      </w:r>
      <w:r w:rsidR="00332631">
        <w:rPr>
          <w:rFonts w:ascii="Calibri" w:hAnsi="Calibri" w:cs="Calibri"/>
        </w:rPr>
        <w:t>à</w:t>
      </w:r>
      <w:r w:rsidR="0005459E">
        <w:rPr>
          <w:rFonts w:ascii="Calibri" w:hAnsi="Calibri" w:cs="Calibri"/>
        </w:rPr>
        <w:t xml:space="preserve"> ma candidature</w:t>
      </w:r>
      <w:r w:rsidR="00B41280">
        <w:rPr>
          <w:rFonts w:ascii="Calibri" w:hAnsi="Calibri" w:cs="Calibri"/>
        </w:rPr>
        <w:t xml:space="preserve">, </w:t>
      </w:r>
      <w:r w:rsidR="000231F7" w:rsidRPr="001551B1">
        <w:rPr>
          <w:rFonts w:ascii="Calibri" w:hAnsi="Calibri" w:cs="Calibri"/>
        </w:rPr>
        <w:t>je vous prie de croire</w:t>
      </w:r>
      <w:r w:rsidR="00095753" w:rsidRPr="001551B1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Monsieur, Madame</w:t>
      </w:r>
      <w:r w:rsidR="000231F7" w:rsidRPr="001551B1">
        <w:rPr>
          <w:rFonts w:ascii="Calibri" w:hAnsi="Calibri" w:cs="Calibri"/>
        </w:rPr>
        <w:t xml:space="preserve">, en l’assurance de </w:t>
      </w:r>
      <w:r w:rsidR="007F79FC">
        <w:rPr>
          <w:rFonts w:ascii="Calibri" w:hAnsi="Calibri" w:cs="Calibri"/>
        </w:rPr>
        <w:t>ma</w:t>
      </w:r>
      <w:r w:rsidR="000231F7" w:rsidRPr="001551B1">
        <w:rPr>
          <w:rFonts w:ascii="Calibri" w:hAnsi="Calibri" w:cs="Calibri"/>
        </w:rPr>
        <w:t xml:space="preserve"> </w:t>
      </w:r>
      <w:r w:rsidR="00095753" w:rsidRPr="001551B1">
        <w:rPr>
          <w:rFonts w:ascii="Calibri" w:hAnsi="Calibri" w:cs="Calibri"/>
        </w:rPr>
        <w:t xml:space="preserve">respectueuse </w:t>
      </w:r>
      <w:r w:rsidR="007F79FC">
        <w:rPr>
          <w:rFonts w:ascii="Calibri" w:hAnsi="Calibri" w:cs="Calibri"/>
        </w:rPr>
        <w:t>considération</w:t>
      </w:r>
      <w:r w:rsidR="000231F7" w:rsidRPr="001551B1">
        <w:rPr>
          <w:rFonts w:ascii="Calibri" w:hAnsi="Calibri" w:cs="Calibri"/>
        </w:rPr>
        <w:t>.</w:t>
      </w:r>
    </w:p>
    <w:p w14:paraId="0F727834" w14:textId="0029D02E" w:rsidR="00AB03A8" w:rsidRDefault="00AB03A8" w:rsidP="005B67F5">
      <w:pPr>
        <w:pStyle w:val="Default"/>
        <w:spacing w:line="266" w:lineRule="atLeast"/>
        <w:jc w:val="both"/>
        <w:rPr>
          <w:rFonts w:ascii="Calibri" w:hAnsi="Calibri" w:cs="Calibri"/>
        </w:rPr>
      </w:pPr>
      <w:bookmarkStart w:id="0" w:name="OLE_LINK1"/>
      <w:bookmarkStart w:id="1" w:name="OLE_LINK2"/>
    </w:p>
    <w:p w14:paraId="06923304" w14:textId="77777777" w:rsidR="002521FC" w:rsidRDefault="002521FC" w:rsidP="005B67F5">
      <w:pPr>
        <w:pStyle w:val="Default"/>
        <w:spacing w:line="266" w:lineRule="atLeast"/>
        <w:jc w:val="both"/>
        <w:rPr>
          <w:rFonts w:ascii="Calibri" w:hAnsi="Calibri" w:cs="Calibri"/>
        </w:rPr>
      </w:pPr>
    </w:p>
    <w:p w14:paraId="39678099" w14:textId="40EA862A" w:rsidR="00EE3A47" w:rsidRPr="005B67F5" w:rsidRDefault="008B77C1" w:rsidP="00896034">
      <w:pPr>
        <w:pStyle w:val="Default"/>
        <w:spacing w:line="266" w:lineRule="atLeast"/>
        <w:ind w:left="7080" w:right="-144" w:firstLine="3411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</w:t>
      </w:r>
      <w:r w:rsidR="005B67F5">
        <w:rPr>
          <w:rFonts w:ascii="Calibri" w:hAnsi="Calibri" w:cs="Calibri"/>
        </w:rPr>
        <w:t>E</w:t>
      </w:r>
      <w:r>
        <w:rPr>
          <w:rFonts w:ascii="Calibri" w:hAnsi="Calibri" w:cs="Calibri"/>
        </w:rPr>
        <w:t>milie</w:t>
      </w:r>
      <w:proofErr w:type="spellEnd"/>
      <w:r>
        <w:rPr>
          <w:rFonts w:ascii="Calibri" w:hAnsi="Calibri" w:cs="Calibri"/>
        </w:rPr>
        <w:t xml:space="preserve"> </w:t>
      </w:r>
      <w:r w:rsidR="00AB03A8">
        <w:rPr>
          <w:rFonts w:ascii="Calibri" w:hAnsi="Calibri" w:cs="Calibri"/>
        </w:rPr>
        <w:t>Bailloe</w:t>
      </w:r>
      <w:bookmarkEnd w:id="0"/>
      <w:bookmarkEnd w:id="1"/>
      <w:r w:rsidR="00AB03A8">
        <w:rPr>
          <w:rFonts w:ascii="Calibri" w:hAnsi="Calibri" w:cs="Calibri"/>
        </w:rPr>
        <w:t>uil</w:t>
      </w:r>
    </w:p>
    <w:sectPr w:rsidR="00EE3A47" w:rsidRPr="005B67F5" w:rsidSect="006F554B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1134" w:footer="6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A4D7" w14:textId="77777777" w:rsidR="006F554B" w:rsidRDefault="006F554B" w:rsidP="00323071">
      <w:r>
        <w:separator/>
      </w:r>
    </w:p>
  </w:endnote>
  <w:endnote w:type="continuationSeparator" w:id="0">
    <w:p w14:paraId="00FFB8D3" w14:textId="77777777" w:rsidR="006F554B" w:rsidRDefault="006F554B" w:rsidP="0032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F8E6" w14:textId="77777777" w:rsidR="00987D0D" w:rsidRPr="00AA06AF" w:rsidRDefault="00987D0D" w:rsidP="0053442E">
    <w:pPr>
      <w:pStyle w:val="Pieddepage"/>
      <w:ind w:right="-567"/>
      <w:jc w:val="right"/>
      <w:rPr>
        <w:color w:val="365F91"/>
        <w:sz w:val="16"/>
      </w:rPr>
    </w:pPr>
  </w:p>
  <w:p w14:paraId="7534A754" w14:textId="42222495" w:rsidR="00987D0D" w:rsidRPr="004B37C4" w:rsidRDefault="004B37C4" w:rsidP="004B37C4">
    <w:pPr>
      <w:pStyle w:val="Pieddepage"/>
      <w:jc w:val="center"/>
      <w:rPr>
        <w:sz w:val="32"/>
      </w:rPr>
    </w:pPr>
    <w:r w:rsidRPr="004B37C4">
      <w:rPr>
        <w:sz w:val="20"/>
      </w:rPr>
      <w:fldChar w:fldCharType="begin"/>
    </w:r>
    <w:r w:rsidRPr="004B37C4">
      <w:rPr>
        <w:sz w:val="20"/>
      </w:rPr>
      <w:instrText>PAGE   \* MERGEFORMAT</w:instrText>
    </w:r>
    <w:r w:rsidRPr="004B37C4">
      <w:rPr>
        <w:sz w:val="20"/>
      </w:rPr>
      <w:fldChar w:fldCharType="separate"/>
    </w:r>
    <w:r w:rsidR="00E654EC" w:rsidRPr="00E654EC">
      <w:rPr>
        <w:noProof/>
        <w:sz w:val="20"/>
        <w:lang w:val="fr-FR"/>
      </w:rPr>
      <w:t>2</w:t>
    </w:r>
    <w:r w:rsidRPr="004B37C4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5CC0" w14:textId="0D45DBD4" w:rsidR="00E87784" w:rsidRPr="004B37C4" w:rsidRDefault="00E87784" w:rsidP="00E87784">
    <w:pPr>
      <w:pStyle w:val="Pieddepage"/>
      <w:jc w:val="center"/>
      <w:rPr>
        <w:sz w:val="20"/>
      </w:rPr>
    </w:pPr>
    <w:r w:rsidRPr="004B37C4">
      <w:rPr>
        <w:sz w:val="20"/>
      </w:rPr>
      <w:fldChar w:fldCharType="begin"/>
    </w:r>
    <w:r w:rsidRPr="004B37C4">
      <w:rPr>
        <w:sz w:val="20"/>
      </w:rPr>
      <w:instrText>PAGE   \* MERGEFORMAT</w:instrText>
    </w:r>
    <w:r w:rsidRPr="004B37C4">
      <w:rPr>
        <w:sz w:val="20"/>
      </w:rPr>
      <w:fldChar w:fldCharType="separate"/>
    </w:r>
    <w:r w:rsidR="00E654EC" w:rsidRPr="00E654EC">
      <w:rPr>
        <w:noProof/>
        <w:sz w:val="20"/>
        <w:lang w:val="fr-FR"/>
      </w:rPr>
      <w:t>1</w:t>
    </w:r>
    <w:r w:rsidRPr="004B37C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29DD" w14:textId="77777777" w:rsidR="006F554B" w:rsidRDefault="006F554B" w:rsidP="00323071">
      <w:r>
        <w:separator/>
      </w:r>
    </w:p>
  </w:footnote>
  <w:footnote w:type="continuationSeparator" w:id="0">
    <w:p w14:paraId="4240C436" w14:textId="77777777" w:rsidR="006F554B" w:rsidRDefault="006F554B" w:rsidP="0032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749F" w14:textId="77777777" w:rsidR="00987D0D" w:rsidRPr="00AA06AF" w:rsidRDefault="00987D0D" w:rsidP="00F63F64">
    <w:pPr>
      <w:pStyle w:val="En-tte"/>
      <w:jc w:val="right"/>
      <w:rPr>
        <w:color w:val="375F91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C"/>
    <w:rsid w:val="0000567C"/>
    <w:rsid w:val="0001245C"/>
    <w:rsid w:val="00021E10"/>
    <w:rsid w:val="000231F7"/>
    <w:rsid w:val="000236AB"/>
    <w:rsid w:val="00025496"/>
    <w:rsid w:val="000301CC"/>
    <w:rsid w:val="000309A6"/>
    <w:rsid w:val="0003110F"/>
    <w:rsid w:val="00031FA0"/>
    <w:rsid w:val="00035B0F"/>
    <w:rsid w:val="00040DCB"/>
    <w:rsid w:val="000459B2"/>
    <w:rsid w:val="00053B50"/>
    <w:rsid w:val="0005459E"/>
    <w:rsid w:val="00056192"/>
    <w:rsid w:val="00061F74"/>
    <w:rsid w:val="00070209"/>
    <w:rsid w:val="000705FC"/>
    <w:rsid w:val="00071100"/>
    <w:rsid w:val="00082EE1"/>
    <w:rsid w:val="00095753"/>
    <w:rsid w:val="00096E4E"/>
    <w:rsid w:val="000A3461"/>
    <w:rsid w:val="000B0A23"/>
    <w:rsid w:val="000D4FDA"/>
    <w:rsid w:val="000E6D82"/>
    <w:rsid w:val="000F41E1"/>
    <w:rsid w:val="00101A47"/>
    <w:rsid w:val="001052D2"/>
    <w:rsid w:val="00106B97"/>
    <w:rsid w:val="00111FA0"/>
    <w:rsid w:val="001144AB"/>
    <w:rsid w:val="00117998"/>
    <w:rsid w:val="00122D81"/>
    <w:rsid w:val="00123A0D"/>
    <w:rsid w:val="00125780"/>
    <w:rsid w:val="00134AB5"/>
    <w:rsid w:val="00137987"/>
    <w:rsid w:val="001406AB"/>
    <w:rsid w:val="00146C4E"/>
    <w:rsid w:val="00146FD4"/>
    <w:rsid w:val="001470D1"/>
    <w:rsid w:val="00151C45"/>
    <w:rsid w:val="00151E2B"/>
    <w:rsid w:val="001537DA"/>
    <w:rsid w:val="001551B1"/>
    <w:rsid w:val="00157178"/>
    <w:rsid w:val="001573B6"/>
    <w:rsid w:val="00161775"/>
    <w:rsid w:val="00167F10"/>
    <w:rsid w:val="00170244"/>
    <w:rsid w:val="00182251"/>
    <w:rsid w:val="00183830"/>
    <w:rsid w:val="00185470"/>
    <w:rsid w:val="00185731"/>
    <w:rsid w:val="001962CD"/>
    <w:rsid w:val="00197ED5"/>
    <w:rsid w:val="001A12D6"/>
    <w:rsid w:val="001A2372"/>
    <w:rsid w:val="001A2AEF"/>
    <w:rsid w:val="001D4798"/>
    <w:rsid w:val="001E0CC8"/>
    <w:rsid w:val="001F2750"/>
    <w:rsid w:val="00200DCA"/>
    <w:rsid w:val="00201A3D"/>
    <w:rsid w:val="00211B3B"/>
    <w:rsid w:val="002139C0"/>
    <w:rsid w:val="00230B11"/>
    <w:rsid w:val="002521FC"/>
    <w:rsid w:val="00253A84"/>
    <w:rsid w:val="00261D2F"/>
    <w:rsid w:val="00264D96"/>
    <w:rsid w:val="0026576B"/>
    <w:rsid w:val="00271630"/>
    <w:rsid w:val="00274843"/>
    <w:rsid w:val="00277778"/>
    <w:rsid w:val="0028383A"/>
    <w:rsid w:val="002910AB"/>
    <w:rsid w:val="00292970"/>
    <w:rsid w:val="002A0C2B"/>
    <w:rsid w:val="002A5E54"/>
    <w:rsid w:val="002B5E91"/>
    <w:rsid w:val="002C39C9"/>
    <w:rsid w:val="002C41A7"/>
    <w:rsid w:val="002D28B1"/>
    <w:rsid w:val="002D7C6B"/>
    <w:rsid w:val="002E0950"/>
    <w:rsid w:val="002E0C01"/>
    <w:rsid w:val="002E220E"/>
    <w:rsid w:val="002E2C01"/>
    <w:rsid w:val="002F2FCE"/>
    <w:rsid w:val="002F4C5D"/>
    <w:rsid w:val="002F4E59"/>
    <w:rsid w:val="00302467"/>
    <w:rsid w:val="003039EF"/>
    <w:rsid w:val="0030484B"/>
    <w:rsid w:val="00304CBD"/>
    <w:rsid w:val="00306AD2"/>
    <w:rsid w:val="00314617"/>
    <w:rsid w:val="00315052"/>
    <w:rsid w:val="00323071"/>
    <w:rsid w:val="003245EF"/>
    <w:rsid w:val="00331DCB"/>
    <w:rsid w:val="00332631"/>
    <w:rsid w:val="00343C72"/>
    <w:rsid w:val="0034591A"/>
    <w:rsid w:val="003501AC"/>
    <w:rsid w:val="00353350"/>
    <w:rsid w:val="00366907"/>
    <w:rsid w:val="00366DC9"/>
    <w:rsid w:val="00374181"/>
    <w:rsid w:val="00375B7D"/>
    <w:rsid w:val="003871FE"/>
    <w:rsid w:val="00387694"/>
    <w:rsid w:val="003A4A20"/>
    <w:rsid w:val="003A6C1F"/>
    <w:rsid w:val="003B33FC"/>
    <w:rsid w:val="003B3773"/>
    <w:rsid w:val="003C0F71"/>
    <w:rsid w:val="003C5499"/>
    <w:rsid w:val="003D42D6"/>
    <w:rsid w:val="003E3B40"/>
    <w:rsid w:val="003E5449"/>
    <w:rsid w:val="003E6D8A"/>
    <w:rsid w:val="003F3FEB"/>
    <w:rsid w:val="003F4FE9"/>
    <w:rsid w:val="0040652C"/>
    <w:rsid w:val="00421E7C"/>
    <w:rsid w:val="00431CBF"/>
    <w:rsid w:val="00454887"/>
    <w:rsid w:val="00466AD1"/>
    <w:rsid w:val="00481728"/>
    <w:rsid w:val="0048241E"/>
    <w:rsid w:val="004865DE"/>
    <w:rsid w:val="00486ED7"/>
    <w:rsid w:val="00491ECB"/>
    <w:rsid w:val="00493A31"/>
    <w:rsid w:val="004948A4"/>
    <w:rsid w:val="004A391F"/>
    <w:rsid w:val="004A3EAF"/>
    <w:rsid w:val="004A57E0"/>
    <w:rsid w:val="004B37C4"/>
    <w:rsid w:val="004B53A8"/>
    <w:rsid w:val="004B62E8"/>
    <w:rsid w:val="004B6FC8"/>
    <w:rsid w:val="004B700B"/>
    <w:rsid w:val="004C7850"/>
    <w:rsid w:val="004D40B0"/>
    <w:rsid w:val="004D7A4B"/>
    <w:rsid w:val="004E0EDA"/>
    <w:rsid w:val="004E7ECD"/>
    <w:rsid w:val="004F4066"/>
    <w:rsid w:val="00500D5D"/>
    <w:rsid w:val="00501A1C"/>
    <w:rsid w:val="0050789C"/>
    <w:rsid w:val="005079F0"/>
    <w:rsid w:val="00507AB7"/>
    <w:rsid w:val="00514184"/>
    <w:rsid w:val="00514186"/>
    <w:rsid w:val="005243FB"/>
    <w:rsid w:val="00524677"/>
    <w:rsid w:val="005263D7"/>
    <w:rsid w:val="0053442E"/>
    <w:rsid w:val="00541F65"/>
    <w:rsid w:val="00543862"/>
    <w:rsid w:val="005453F9"/>
    <w:rsid w:val="00553DB1"/>
    <w:rsid w:val="00556A7F"/>
    <w:rsid w:val="00563135"/>
    <w:rsid w:val="00570138"/>
    <w:rsid w:val="0057380A"/>
    <w:rsid w:val="00583791"/>
    <w:rsid w:val="00585F2B"/>
    <w:rsid w:val="00591524"/>
    <w:rsid w:val="005935DA"/>
    <w:rsid w:val="005A5BDA"/>
    <w:rsid w:val="005A6D2B"/>
    <w:rsid w:val="005B67F5"/>
    <w:rsid w:val="005B69A9"/>
    <w:rsid w:val="005C4815"/>
    <w:rsid w:val="005D4AEE"/>
    <w:rsid w:val="005D5363"/>
    <w:rsid w:val="005D65F8"/>
    <w:rsid w:val="005E21DD"/>
    <w:rsid w:val="005E3E61"/>
    <w:rsid w:val="005E58CC"/>
    <w:rsid w:val="005F1D35"/>
    <w:rsid w:val="00600D97"/>
    <w:rsid w:val="00603221"/>
    <w:rsid w:val="00611B0B"/>
    <w:rsid w:val="00612E40"/>
    <w:rsid w:val="00617E28"/>
    <w:rsid w:val="00625DA2"/>
    <w:rsid w:val="00627E6E"/>
    <w:rsid w:val="00635C34"/>
    <w:rsid w:val="00640516"/>
    <w:rsid w:val="00640D20"/>
    <w:rsid w:val="00643065"/>
    <w:rsid w:val="00651408"/>
    <w:rsid w:val="006535EF"/>
    <w:rsid w:val="00657088"/>
    <w:rsid w:val="00661FF2"/>
    <w:rsid w:val="006623C6"/>
    <w:rsid w:val="00665C3D"/>
    <w:rsid w:val="00666620"/>
    <w:rsid w:val="00676CFD"/>
    <w:rsid w:val="006770EF"/>
    <w:rsid w:val="006D211D"/>
    <w:rsid w:val="006D4B60"/>
    <w:rsid w:val="006D5122"/>
    <w:rsid w:val="006E7DDB"/>
    <w:rsid w:val="006F02DB"/>
    <w:rsid w:val="006F49C9"/>
    <w:rsid w:val="006F554B"/>
    <w:rsid w:val="00703F42"/>
    <w:rsid w:val="007063CA"/>
    <w:rsid w:val="007164A1"/>
    <w:rsid w:val="00721464"/>
    <w:rsid w:val="00723E8D"/>
    <w:rsid w:val="00724ED9"/>
    <w:rsid w:val="00736A2A"/>
    <w:rsid w:val="00736F7C"/>
    <w:rsid w:val="0073752C"/>
    <w:rsid w:val="007416C0"/>
    <w:rsid w:val="00741D90"/>
    <w:rsid w:val="00741EE8"/>
    <w:rsid w:val="00747351"/>
    <w:rsid w:val="00753DE3"/>
    <w:rsid w:val="00793A5E"/>
    <w:rsid w:val="007A14AB"/>
    <w:rsid w:val="007A6BD3"/>
    <w:rsid w:val="007A71EC"/>
    <w:rsid w:val="007B5154"/>
    <w:rsid w:val="007B6328"/>
    <w:rsid w:val="007C2DEF"/>
    <w:rsid w:val="007C493D"/>
    <w:rsid w:val="007D1016"/>
    <w:rsid w:val="007D1686"/>
    <w:rsid w:val="007D2E2A"/>
    <w:rsid w:val="007D5592"/>
    <w:rsid w:val="007E5CF6"/>
    <w:rsid w:val="007F1987"/>
    <w:rsid w:val="007F4D2F"/>
    <w:rsid w:val="007F79FC"/>
    <w:rsid w:val="00803255"/>
    <w:rsid w:val="008045EB"/>
    <w:rsid w:val="00805702"/>
    <w:rsid w:val="00806A11"/>
    <w:rsid w:val="00811AEC"/>
    <w:rsid w:val="00814A7A"/>
    <w:rsid w:val="00815360"/>
    <w:rsid w:val="00817830"/>
    <w:rsid w:val="00820122"/>
    <w:rsid w:val="00824164"/>
    <w:rsid w:val="00833F1B"/>
    <w:rsid w:val="00840793"/>
    <w:rsid w:val="0084379A"/>
    <w:rsid w:val="00843E51"/>
    <w:rsid w:val="00851E87"/>
    <w:rsid w:val="008527A1"/>
    <w:rsid w:val="0085404C"/>
    <w:rsid w:val="00855225"/>
    <w:rsid w:val="00855ADA"/>
    <w:rsid w:val="00864AD5"/>
    <w:rsid w:val="00881A07"/>
    <w:rsid w:val="00882B19"/>
    <w:rsid w:val="008858A9"/>
    <w:rsid w:val="00893EFE"/>
    <w:rsid w:val="00895647"/>
    <w:rsid w:val="00896034"/>
    <w:rsid w:val="00897E62"/>
    <w:rsid w:val="008A2650"/>
    <w:rsid w:val="008A4E8A"/>
    <w:rsid w:val="008A5DBF"/>
    <w:rsid w:val="008A5E04"/>
    <w:rsid w:val="008A76B4"/>
    <w:rsid w:val="008B08D8"/>
    <w:rsid w:val="008B77C1"/>
    <w:rsid w:val="008C0FCD"/>
    <w:rsid w:val="008D054C"/>
    <w:rsid w:val="008D2BA4"/>
    <w:rsid w:val="008D3736"/>
    <w:rsid w:val="008E709E"/>
    <w:rsid w:val="008E77CD"/>
    <w:rsid w:val="008F012A"/>
    <w:rsid w:val="008F0B97"/>
    <w:rsid w:val="008F2BD7"/>
    <w:rsid w:val="008F6537"/>
    <w:rsid w:val="008F6FDB"/>
    <w:rsid w:val="00923EEA"/>
    <w:rsid w:val="00931025"/>
    <w:rsid w:val="0093515C"/>
    <w:rsid w:val="00942E15"/>
    <w:rsid w:val="009466FF"/>
    <w:rsid w:val="00950129"/>
    <w:rsid w:val="00955055"/>
    <w:rsid w:val="009550A2"/>
    <w:rsid w:val="00961045"/>
    <w:rsid w:val="00964E67"/>
    <w:rsid w:val="00975997"/>
    <w:rsid w:val="00980B4A"/>
    <w:rsid w:val="0098253F"/>
    <w:rsid w:val="00987D0D"/>
    <w:rsid w:val="009933A9"/>
    <w:rsid w:val="00994D63"/>
    <w:rsid w:val="00997C0B"/>
    <w:rsid w:val="009A025F"/>
    <w:rsid w:val="009A4340"/>
    <w:rsid w:val="009B17AC"/>
    <w:rsid w:val="009B29BB"/>
    <w:rsid w:val="009B38AD"/>
    <w:rsid w:val="009C38B1"/>
    <w:rsid w:val="009C3F49"/>
    <w:rsid w:val="009D35FE"/>
    <w:rsid w:val="009D5A29"/>
    <w:rsid w:val="009E2A7C"/>
    <w:rsid w:val="009E7C6F"/>
    <w:rsid w:val="009F1EC3"/>
    <w:rsid w:val="009F4926"/>
    <w:rsid w:val="009F5F4D"/>
    <w:rsid w:val="00A1130D"/>
    <w:rsid w:val="00A15C69"/>
    <w:rsid w:val="00A16023"/>
    <w:rsid w:val="00A1675C"/>
    <w:rsid w:val="00A23FA3"/>
    <w:rsid w:val="00A32836"/>
    <w:rsid w:val="00A359F1"/>
    <w:rsid w:val="00A41C39"/>
    <w:rsid w:val="00A45E93"/>
    <w:rsid w:val="00A600ED"/>
    <w:rsid w:val="00A624FA"/>
    <w:rsid w:val="00A625C0"/>
    <w:rsid w:val="00A660D0"/>
    <w:rsid w:val="00A70E16"/>
    <w:rsid w:val="00A74678"/>
    <w:rsid w:val="00A81F7B"/>
    <w:rsid w:val="00A8520F"/>
    <w:rsid w:val="00A86CDC"/>
    <w:rsid w:val="00AA014D"/>
    <w:rsid w:val="00AA06AF"/>
    <w:rsid w:val="00AA4186"/>
    <w:rsid w:val="00AA46B7"/>
    <w:rsid w:val="00AB03A8"/>
    <w:rsid w:val="00AC2600"/>
    <w:rsid w:val="00AD3D50"/>
    <w:rsid w:val="00AE4E61"/>
    <w:rsid w:val="00AF3EF0"/>
    <w:rsid w:val="00AF5F96"/>
    <w:rsid w:val="00B0275E"/>
    <w:rsid w:val="00B032F0"/>
    <w:rsid w:val="00B03961"/>
    <w:rsid w:val="00B1035E"/>
    <w:rsid w:val="00B263DF"/>
    <w:rsid w:val="00B27F1D"/>
    <w:rsid w:val="00B33FDB"/>
    <w:rsid w:val="00B41280"/>
    <w:rsid w:val="00B43C8B"/>
    <w:rsid w:val="00B455E6"/>
    <w:rsid w:val="00B47F74"/>
    <w:rsid w:val="00B54694"/>
    <w:rsid w:val="00B70956"/>
    <w:rsid w:val="00B761FB"/>
    <w:rsid w:val="00B81405"/>
    <w:rsid w:val="00B83257"/>
    <w:rsid w:val="00B95112"/>
    <w:rsid w:val="00BA20C3"/>
    <w:rsid w:val="00BA7A5D"/>
    <w:rsid w:val="00BB0CA2"/>
    <w:rsid w:val="00BB582B"/>
    <w:rsid w:val="00BC3079"/>
    <w:rsid w:val="00BC4B8D"/>
    <w:rsid w:val="00BC5D91"/>
    <w:rsid w:val="00BF2733"/>
    <w:rsid w:val="00BF5A99"/>
    <w:rsid w:val="00C02147"/>
    <w:rsid w:val="00C126E4"/>
    <w:rsid w:val="00C12FBB"/>
    <w:rsid w:val="00C13B74"/>
    <w:rsid w:val="00C1595E"/>
    <w:rsid w:val="00C16693"/>
    <w:rsid w:val="00C1712D"/>
    <w:rsid w:val="00C240AB"/>
    <w:rsid w:val="00C27F42"/>
    <w:rsid w:val="00C34282"/>
    <w:rsid w:val="00C533B5"/>
    <w:rsid w:val="00C63568"/>
    <w:rsid w:val="00C66511"/>
    <w:rsid w:val="00C6661E"/>
    <w:rsid w:val="00C70F40"/>
    <w:rsid w:val="00C71B5D"/>
    <w:rsid w:val="00C763F1"/>
    <w:rsid w:val="00C959D2"/>
    <w:rsid w:val="00C9784B"/>
    <w:rsid w:val="00CA2046"/>
    <w:rsid w:val="00CA4729"/>
    <w:rsid w:val="00CA6840"/>
    <w:rsid w:val="00CC08CB"/>
    <w:rsid w:val="00CC1F45"/>
    <w:rsid w:val="00CC63DE"/>
    <w:rsid w:val="00CD0019"/>
    <w:rsid w:val="00CD0BE7"/>
    <w:rsid w:val="00CE24F4"/>
    <w:rsid w:val="00CF68F8"/>
    <w:rsid w:val="00D17F41"/>
    <w:rsid w:val="00D21615"/>
    <w:rsid w:val="00D23FF0"/>
    <w:rsid w:val="00D24372"/>
    <w:rsid w:val="00D24EBA"/>
    <w:rsid w:val="00D25F2D"/>
    <w:rsid w:val="00D33A43"/>
    <w:rsid w:val="00D37F23"/>
    <w:rsid w:val="00D42B83"/>
    <w:rsid w:val="00D63A18"/>
    <w:rsid w:val="00D74C84"/>
    <w:rsid w:val="00D80E70"/>
    <w:rsid w:val="00D83E72"/>
    <w:rsid w:val="00D84779"/>
    <w:rsid w:val="00D8646D"/>
    <w:rsid w:val="00D974CD"/>
    <w:rsid w:val="00DA7723"/>
    <w:rsid w:val="00DA7A34"/>
    <w:rsid w:val="00DB58EB"/>
    <w:rsid w:val="00DC0EF6"/>
    <w:rsid w:val="00DD16F8"/>
    <w:rsid w:val="00DD5334"/>
    <w:rsid w:val="00DF5645"/>
    <w:rsid w:val="00E122DC"/>
    <w:rsid w:val="00E2068C"/>
    <w:rsid w:val="00E212B2"/>
    <w:rsid w:val="00E25770"/>
    <w:rsid w:val="00E36F2C"/>
    <w:rsid w:val="00E44A6B"/>
    <w:rsid w:val="00E654EC"/>
    <w:rsid w:val="00E71044"/>
    <w:rsid w:val="00E71E5A"/>
    <w:rsid w:val="00E732A0"/>
    <w:rsid w:val="00E74C14"/>
    <w:rsid w:val="00E76D08"/>
    <w:rsid w:val="00E83A16"/>
    <w:rsid w:val="00E87784"/>
    <w:rsid w:val="00EB4093"/>
    <w:rsid w:val="00EC6350"/>
    <w:rsid w:val="00EC7C2C"/>
    <w:rsid w:val="00ED1C70"/>
    <w:rsid w:val="00EE3562"/>
    <w:rsid w:val="00EE3A47"/>
    <w:rsid w:val="00EF0107"/>
    <w:rsid w:val="00F13A01"/>
    <w:rsid w:val="00F2257C"/>
    <w:rsid w:val="00F3061E"/>
    <w:rsid w:val="00F32106"/>
    <w:rsid w:val="00F356AD"/>
    <w:rsid w:val="00F378D4"/>
    <w:rsid w:val="00F40D01"/>
    <w:rsid w:val="00F532AF"/>
    <w:rsid w:val="00F62A15"/>
    <w:rsid w:val="00F63F64"/>
    <w:rsid w:val="00F653A7"/>
    <w:rsid w:val="00F675C3"/>
    <w:rsid w:val="00F67FAF"/>
    <w:rsid w:val="00FB7227"/>
    <w:rsid w:val="00FD5940"/>
    <w:rsid w:val="00FE3C1D"/>
    <w:rsid w:val="00FE69F5"/>
    <w:rsid w:val="00FF103C"/>
    <w:rsid w:val="00FF4CA2"/>
    <w:rsid w:val="00FF545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06723"/>
  <w15:chartTrackingRefBased/>
  <w15:docId w15:val="{00CD95C7-A4CB-1F4A-8082-124F5859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LU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08"/>
    <w:rPr>
      <w:sz w:val="24"/>
      <w:szCs w:val="24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76D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76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E76D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E76D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E76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E76D08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E76D08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E76D0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E76D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0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071"/>
  </w:style>
  <w:style w:type="paragraph" w:styleId="Pieddepage">
    <w:name w:val="footer"/>
    <w:basedOn w:val="Normal"/>
    <w:link w:val="PieddepageCar"/>
    <w:uiPriority w:val="99"/>
    <w:unhideWhenUsed/>
    <w:rsid w:val="003230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071"/>
  </w:style>
  <w:style w:type="table" w:styleId="Grilledutableau">
    <w:name w:val="Table Grid"/>
    <w:basedOn w:val="TableauNormal"/>
    <w:uiPriority w:val="59"/>
    <w:rsid w:val="009F1E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9F1EC3"/>
    <w:rPr>
      <w:color w:val="0000FF"/>
      <w:u w:val="single"/>
    </w:rPr>
  </w:style>
  <w:style w:type="paragraph" w:styleId="Sansinterligne">
    <w:name w:val="No Spacing"/>
    <w:basedOn w:val="Normal"/>
    <w:uiPriority w:val="1"/>
    <w:qFormat/>
    <w:rsid w:val="00E76D08"/>
    <w:rPr>
      <w:szCs w:val="32"/>
    </w:rPr>
  </w:style>
  <w:style w:type="character" w:customStyle="1" w:styleId="Titre1Car">
    <w:name w:val="Titre 1 Car"/>
    <w:link w:val="Titre1"/>
    <w:uiPriority w:val="9"/>
    <w:rsid w:val="00E76D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E76D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E76D08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rsid w:val="00E76D08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E76D08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E76D08"/>
    <w:rPr>
      <w:b/>
      <w:bCs/>
    </w:rPr>
  </w:style>
  <w:style w:type="character" w:customStyle="1" w:styleId="Titre7Car">
    <w:name w:val="Titre 7 Car"/>
    <w:link w:val="Titre7"/>
    <w:uiPriority w:val="9"/>
    <w:semiHidden/>
    <w:rsid w:val="00E76D08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E76D08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E76D08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E76D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E76D08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6D08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uiPriority w:val="11"/>
    <w:rsid w:val="00E76D08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E76D08"/>
    <w:rPr>
      <w:b/>
      <w:bCs/>
    </w:rPr>
  </w:style>
  <w:style w:type="character" w:styleId="Accentuation">
    <w:name w:val="Emphasis"/>
    <w:uiPriority w:val="20"/>
    <w:qFormat/>
    <w:rsid w:val="00E76D08"/>
    <w:rPr>
      <w:rFonts w:ascii="Calibri" w:hAnsi="Calibri"/>
      <w:b/>
      <w:i/>
      <w:iCs/>
    </w:rPr>
  </w:style>
  <w:style w:type="paragraph" w:styleId="Paragraphedeliste">
    <w:name w:val="List Paragraph"/>
    <w:basedOn w:val="Normal"/>
    <w:uiPriority w:val="34"/>
    <w:qFormat/>
    <w:rsid w:val="00E76D0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76D08"/>
    <w:rPr>
      <w:i/>
    </w:rPr>
  </w:style>
  <w:style w:type="character" w:customStyle="1" w:styleId="CitationCar">
    <w:name w:val="Citation Car"/>
    <w:link w:val="Citation"/>
    <w:uiPriority w:val="29"/>
    <w:rsid w:val="00E76D08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6D08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E76D08"/>
    <w:rPr>
      <w:b/>
      <w:i/>
      <w:sz w:val="24"/>
    </w:rPr>
  </w:style>
  <w:style w:type="character" w:styleId="Accentuationlgre">
    <w:name w:val="Subtle Emphasis"/>
    <w:uiPriority w:val="19"/>
    <w:qFormat/>
    <w:rsid w:val="00E76D08"/>
    <w:rPr>
      <w:i/>
      <w:color w:val="5A5A5A"/>
    </w:rPr>
  </w:style>
  <w:style w:type="character" w:styleId="Accentuationintense">
    <w:name w:val="Intense Emphasis"/>
    <w:uiPriority w:val="21"/>
    <w:qFormat/>
    <w:rsid w:val="00E76D08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E76D08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E76D08"/>
    <w:rPr>
      <w:b/>
      <w:sz w:val="24"/>
      <w:u w:val="single"/>
    </w:rPr>
  </w:style>
  <w:style w:type="character" w:styleId="Titredulivre">
    <w:name w:val="Book Title"/>
    <w:uiPriority w:val="33"/>
    <w:qFormat/>
    <w:rsid w:val="00E76D08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qFormat/>
    <w:rsid w:val="00E76D08"/>
    <w:pPr>
      <w:outlineLvl w:val="9"/>
    </w:pPr>
  </w:style>
  <w:style w:type="paragraph" w:customStyle="1" w:styleId="Default">
    <w:name w:val="Default"/>
    <w:rsid w:val="007A71EC"/>
    <w:pPr>
      <w:widowControl w:val="0"/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1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A71EC"/>
    <w:rPr>
      <w:rFonts w:ascii="Tahoma" w:hAnsi="Tahoma" w:cs="Tahoma"/>
      <w:sz w:val="16"/>
      <w:szCs w:val="16"/>
      <w:lang w:bidi="en-US"/>
    </w:rPr>
  </w:style>
  <w:style w:type="paragraph" w:customStyle="1" w:styleId="bodytext">
    <w:name w:val="bodytext"/>
    <w:basedOn w:val="Normal"/>
    <w:rsid w:val="00C27F42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linksgr">
    <w:name w:val="linksgr"/>
    <w:basedOn w:val="Policepardfaut"/>
    <w:rsid w:val="002B5E91"/>
  </w:style>
  <w:style w:type="character" w:customStyle="1" w:styleId="style2">
    <w:name w:val="style2"/>
    <w:basedOn w:val="Policepardfaut"/>
    <w:rsid w:val="00997C0B"/>
  </w:style>
  <w:style w:type="character" w:styleId="Marquedecommentaire">
    <w:name w:val="annotation reference"/>
    <w:basedOn w:val="Policepardfaut"/>
    <w:uiPriority w:val="99"/>
    <w:semiHidden/>
    <w:unhideWhenUsed/>
    <w:rsid w:val="00AF5F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5F9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5F96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5F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5F96"/>
    <w:rPr>
      <w:b/>
      <w:bCs/>
      <w:lang w:val="en-US" w:eastAsia="en-US"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030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ERSO\Mod&#232;le%20perso%20-%20Papier%20en-t&#234;te%20-%20Avocat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A7DF9-2929-0F45-9DAB-C1256220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perso - Papier en-tête - Avocat2.dot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Avocat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jre01001</dc:creator>
  <cp:keywords> </cp:keywords>
  <cp:lastModifiedBy>Bailloeuil Emilie</cp:lastModifiedBy>
  <cp:revision>3</cp:revision>
  <cp:lastPrinted>1900-01-01T00:00:00Z</cp:lastPrinted>
  <dcterms:created xsi:type="dcterms:W3CDTF">2024-09-05T08:45:00Z</dcterms:created>
  <dcterms:modified xsi:type="dcterms:W3CDTF">2024-09-05T08:50:00Z</dcterms:modified>
</cp:coreProperties>
</file>